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新疆石河子职业技术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学院人文社会科学类项目及成果评奖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Times New Roman" w:eastAsia="方正小标宋简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意识形态审核表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（项目申报□   项目结项□   成果评奖</w:t>
      </w:r>
      <w:r>
        <w:rPr>
          <w:rFonts w:hint="eastAsia" w:ascii="黑体" w:eastAsia="黑体"/>
          <w:b/>
          <w:bCs/>
          <w:sz w:val="24"/>
          <w:szCs w:val="24"/>
          <w:lang w:eastAsia="zh-CN"/>
        </w:rPr>
        <w:t>□</w:t>
      </w:r>
      <w:r>
        <w:rPr>
          <w:rFonts w:hint="eastAsia" w:ascii="黑体" w:eastAsia="黑体"/>
          <w:b/>
          <w:bCs/>
          <w:sz w:val="24"/>
          <w:szCs w:val="24"/>
        </w:rPr>
        <w:t>）</w:t>
      </w:r>
    </w:p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230"/>
        <w:gridCol w:w="810"/>
        <w:gridCol w:w="1684"/>
        <w:gridCol w:w="791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课题组负责人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5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exact"/>
              <w:jc w:val="center"/>
              <w:textAlignment w:val="auto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712" w:firstLineChars="1450"/>
              <w:jc w:val="left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89" w:type="dxa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研处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注：本表一式两份，二级单位和科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研</w:t>
      </w:r>
      <w:r>
        <w:rPr>
          <w:rFonts w:hint="eastAsia" w:ascii="楷体" w:hAnsi="楷体" w:eastAsia="楷体"/>
          <w:sz w:val="24"/>
          <w:szCs w:val="24"/>
        </w:rPr>
        <w:t>处各留存一份。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pgNumType w:start="16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5DCFC-52BB-47DB-9C78-E4A0E38DC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9AF8470-9AF3-40D4-86FE-ED152AD7AE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1D43A78-FA04-40E8-BE24-78F70086AC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45EB8E5-20DA-46B7-8055-735F8306795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D50B04E-984C-431E-B054-FE2B42DE97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D3DCEFD-87E0-44B1-8C02-23F0480501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OGZhMzM1YWFlMjM2NGVmYThmMDRiMjU1NThmNWEifQ=="/>
  </w:docVars>
  <w:rsids>
    <w:rsidRoot w:val="6E631E01"/>
    <w:rsid w:val="000201DF"/>
    <w:rsid w:val="001A243C"/>
    <w:rsid w:val="001A3C1C"/>
    <w:rsid w:val="001B1D6E"/>
    <w:rsid w:val="001E5284"/>
    <w:rsid w:val="002A7747"/>
    <w:rsid w:val="002C0D06"/>
    <w:rsid w:val="003C78D8"/>
    <w:rsid w:val="003D6DA6"/>
    <w:rsid w:val="003E42CB"/>
    <w:rsid w:val="003F226F"/>
    <w:rsid w:val="005541D1"/>
    <w:rsid w:val="005866AC"/>
    <w:rsid w:val="00595725"/>
    <w:rsid w:val="00657EF0"/>
    <w:rsid w:val="00680643"/>
    <w:rsid w:val="006B732E"/>
    <w:rsid w:val="00727781"/>
    <w:rsid w:val="0074359C"/>
    <w:rsid w:val="007E035D"/>
    <w:rsid w:val="008150FE"/>
    <w:rsid w:val="009565B8"/>
    <w:rsid w:val="00963B7A"/>
    <w:rsid w:val="009B701C"/>
    <w:rsid w:val="00A73CF6"/>
    <w:rsid w:val="00AC14D2"/>
    <w:rsid w:val="00B138FC"/>
    <w:rsid w:val="00B24421"/>
    <w:rsid w:val="00B652CA"/>
    <w:rsid w:val="00BC4858"/>
    <w:rsid w:val="00DC7FB9"/>
    <w:rsid w:val="00E3135C"/>
    <w:rsid w:val="00F27D08"/>
    <w:rsid w:val="02AC4049"/>
    <w:rsid w:val="02FE60CD"/>
    <w:rsid w:val="22A72DE8"/>
    <w:rsid w:val="423277AF"/>
    <w:rsid w:val="5A161D89"/>
    <w:rsid w:val="6B4D4826"/>
    <w:rsid w:val="6C1E0E91"/>
    <w:rsid w:val="6D535020"/>
    <w:rsid w:val="6E631E01"/>
    <w:rsid w:val="72A73170"/>
    <w:rsid w:val="7C657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微软公司</Company>
  <Pages>1</Pages>
  <Words>357</Words>
  <Characters>360</Characters>
  <Lines>3</Lines>
  <Paragraphs>1</Paragraphs>
  <TotalTime>0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2022-09-16T00:43:00Z</dcterms:created>
  <dc:creator>张纲</dc:creator>
  <cp:lastModifiedBy>吴欢欢</cp:lastModifiedBy>
  <cp:lastPrinted>2024-08-29T09:10:00Z</cp:lastPrinted>
  <dcterms:modified xsi:type="dcterms:W3CDTF">2024-09-14T09:37:08Z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3FC078FD18014B8FAC546F46D0A26D49</vt:lpwstr>
  </property>
</Properties>
</file>