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E1" w:rsidRDefault="00792EE1" w:rsidP="00792EE1">
      <w:pPr>
        <w:widowControl/>
        <w:spacing w:line="440" w:lineRule="exact"/>
        <w:ind w:firstLineChars="200" w:firstLine="31680"/>
        <w:jc w:val="center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雪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夜</w:t>
      </w:r>
    </w:p>
    <w:p w:rsidR="00792EE1" w:rsidRDefault="00792EE1" w:rsidP="00D1219D">
      <w:pPr>
        <w:widowControl/>
        <w:spacing w:line="440" w:lineRule="exact"/>
        <w:ind w:right="420" w:firstLineChars="200" w:firstLine="31680"/>
        <w:jc w:val="right"/>
        <w:rPr>
          <w:rFonts w:ascii="仿宋_GB2312" w:eastAsia="仿宋_GB2312" w:hAnsi="仿宋_GB2312" w:cs="仿宋_GB2312"/>
          <w:b/>
          <w:bCs/>
          <w:kern w:val="0"/>
          <w:szCs w:val="21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kern w:val="0"/>
          <w:szCs w:val="21"/>
        </w:rPr>
        <w:t>经贸分院</w:t>
      </w:r>
      <w:r>
        <w:rPr>
          <w:rFonts w:ascii="仿宋_GB2312" w:eastAsia="仿宋_GB2312" w:hAnsi="仿宋_GB2312" w:cs="仿宋_GB2312"/>
          <w:b/>
          <w:bCs/>
          <w:kern w:val="0"/>
          <w:szCs w:val="21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kern w:val="0"/>
          <w:szCs w:val="21"/>
        </w:rPr>
        <w:t>会电</w:t>
      </w:r>
      <w:r>
        <w:rPr>
          <w:rFonts w:ascii="仿宋_GB2312" w:eastAsia="仿宋_GB2312" w:hAnsi="仿宋_GB2312" w:cs="仿宋_GB2312"/>
          <w:b/>
          <w:bCs/>
          <w:kern w:val="0"/>
          <w:szCs w:val="21"/>
        </w:rPr>
        <w:t>143</w:t>
      </w:r>
      <w:r>
        <w:rPr>
          <w:rFonts w:ascii="仿宋_GB2312" w:eastAsia="仿宋_GB2312" w:hAnsi="仿宋_GB2312" w:cs="仿宋_GB2312" w:hint="eastAsia"/>
          <w:b/>
          <w:bCs/>
          <w:kern w:val="0"/>
          <w:szCs w:val="21"/>
        </w:rPr>
        <w:t>班</w:t>
      </w:r>
      <w:r>
        <w:rPr>
          <w:rFonts w:ascii="仿宋_GB2312" w:eastAsia="仿宋_GB2312" w:hAnsi="仿宋_GB2312" w:cs="仿宋_GB2312"/>
          <w:b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kern w:val="0"/>
          <w:szCs w:val="21"/>
        </w:rPr>
        <w:t>李静</w:t>
      </w:r>
    </w:p>
    <w:p w:rsidR="00792EE1" w:rsidRDefault="00792EE1" w:rsidP="00D1219D">
      <w:pPr>
        <w:widowControl/>
        <w:spacing w:line="44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</w:p>
    <w:p w:rsidR="00792EE1" w:rsidRDefault="00792EE1" w:rsidP="00D1219D">
      <w:pPr>
        <w:widowControl/>
        <w:spacing w:line="44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无尽的雪，又下起来了，望着窗外飘落的雪花，心头也堆积起了点点哀愁，雪倾世飞舞，散落在这尘世间，最终消散。一片又一片的雪花，带着哀愁，勾织出如锦绣般的大地衣裳。</w:t>
      </w:r>
    </w:p>
    <w:p w:rsidR="00792EE1" w:rsidRDefault="00792EE1" w:rsidP="00D1219D">
      <w:pPr>
        <w:widowControl/>
        <w:spacing w:line="44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望着窗外飘落的雪花，美的令人窒息，托着下巴，呆呆的望着窗外，无心去欣赏眼前这幅初冬之韵。</w:t>
      </w:r>
    </w:p>
    <w:p w:rsidR="00792EE1" w:rsidRDefault="00792EE1" w:rsidP="00D1219D">
      <w:pPr>
        <w:widowControl/>
        <w:spacing w:line="44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离开家已有三个月之久，短短两个小时的车程就可以到家，却因嫌办假条麻烦，而放弃了珍贵的机会，如今我也只好托腮望雪，想家。</w:t>
      </w:r>
    </w:p>
    <w:p w:rsidR="00792EE1" w:rsidRDefault="00792EE1" w:rsidP="00D1219D">
      <w:pPr>
        <w:widowControl/>
        <w:spacing w:line="44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每年的第一场雪，妈妈都会准备好热腾腾的饺子，来庆祝冬天的第一场雪。每当热乎的饺子端上桌时，窗外的寒气与饺子的温暖，竟也相印成趣，似乎吃着热乎的饺子，心里的寒气便都能全部被驱除。每每想到这里，眼角便会泛起泪光，心里也是无限酸楚。想拿起手机给家里打个电话。</w:t>
      </w:r>
    </w:p>
    <w:p w:rsidR="00792EE1" w:rsidRDefault="00792EE1" w:rsidP="00D1219D">
      <w:pPr>
        <w:widowControl/>
        <w:spacing w:line="440" w:lineRule="exact"/>
        <w:ind w:firstLineChars="150" w:firstLine="3168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“嘟，嘟”两声之后。</w:t>
      </w:r>
    </w:p>
    <w:p w:rsidR="00792EE1" w:rsidRDefault="00792EE1" w:rsidP="00D1219D">
      <w:pPr>
        <w:widowControl/>
        <w:spacing w:line="440" w:lineRule="exact"/>
        <w:ind w:firstLineChars="150" w:firstLine="3168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“喂？”妈妈的声音从电波中传了过来。</w:t>
      </w:r>
    </w:p>
    <w:p w:rsidR="00792EE1" w:rsidRDefault="00792EE1" w:rsidP="00D1219D">
      <w:pPr>
        <w:widowControl/>
        <w:spacing w:line="44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听到熟悉的声音，想说的心里话却哽咽在喉，不知如何开口。</w:t>
      </w:r>
    </w:p>
    <w:p w:rsidR="00792EE1" w:rsidRDefault="00792EE1" w:rsidP="00D1219D">
      <w:pPr>
        <w:widowControl/>
        <w:spacing w:line="440" w:lineRule="exact"/>
        <w:ind w:firstLineChars="150" w:firstLine="3168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“喂，怎么了，打电话过来”妈妈的声音又一次响起。</w:t>
      </w:r>
    </w:p>
    <w:p w:rsidR="00792EE1" w:rsidRDefault="00792EE1" w:rsidP="00D1219D">
      <w:pPr>
        <w:widowControl/>
        <w:spacing w:line="440" w:lineRule="exact"/>
        <w:ind w:firstLineChars="150" w:firstLine="3168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“妈，这边下雪了，”我轻声道。</w:t>
      </w:r>
    </w:p>
    <w:p w:rsidR="00792EE1" w:rsidRDefault="00792EE1" w:rsidP="00D1219D">
      <w:pPr>
        <w:widowControl/>
        <w:spacing w:line="440" w:lineRule="exact"/>
        <w:ind w:firstLineChars="150" w:firstLine="3168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“下雪了，这边也下了，今天包饺子了，你也好久没回家了，打算啥时候回来呢？”</w:t>
      </w:r>
    </w:p>
    <w:p w:rsidR="00792EE1" w:rsidRDefault="00792EE1" w:rsidP="00D1219D">
      <w:pPr>
        <w:widowControl/>
        <w:spacing w:line="440" w:lineRule="exact"/>
        <w:ind w:firstLineChars="150" w:firstLine="3168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“我下个星期就回去，妈，也没什么事，我就先挂了。”</w:t>
      </w:r>
    </w:p>
    <w:p w:rsidR="00792EE1" w:rsidRDefault="00792EE1" w:rsidP="00D1219D">
      <w:pPr>
        <w:widowControl/>
        <w:spacing w:line="440" w:lineRule="exact"/>
        <w:ind w:firstLineChars="250" w:firstLine="3168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就这样，不知道要再说些什么了，我害怕再说下去就忍不住掉眼泪。只好先挂了电话。</w:t>
      </w:r>
    </w:p>
    <w:p w:rsidR="00792EE1" w:rsidRDefault="00792EE1" w:rsidP="00D1219D">
      <w:pPr>
        <w:widowControl/>
        <w:spacing w:line="440" w:lineRule="exact"/>
        <w:ind w:firstLineChars="250" w:firstLine="3168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刚挂掉电话，眼泪就掉了下来，对亲人的思念如潮水般，覆盖着我的思绪，控制着我的思维。</w:t>
      </w:r>
    </w:p>
    <w:p w:rsidR="00792EE1" w:rsidRDefault="00792EE1" w:rsidP="00D1219D">
      <w:pPr>
        <w:widowControl/>
        <w:spacing w:line="440" w:lineRule="exact"/>
        <w:ind w:firstLineChars="250" w:firstLine="3168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立刻起身去找老师，将下个星期的假请好。</w:t>
      </w:r>
    </w:p>
    <w:p w:rsidR="00792EE1" w:rsidRDefault="00792EE1" w:rsidP="00D1219D">
      <w:pPr>
        <w:widowControl/>
        <w:spacing w:line="440" w:lineRule="exact"/>
        <w:ind w:firstLineChars="250" w:firstLine="3168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在接下来的一周之内，心里一直激动着，相思随着时间的前进也逐步的加深。</w:t>
      </w:r>
    </w:p>
    <w:p w:rsidR="00792EE1" w:rsidRDefault="00792EE1" w:rsidP="00D1219D">
      <w:pPr>
        <w:widowControl/>
        <w:spacing w:line="440" w:lineRule="exact"/>
        <w:ind w:firstLineChars="250" w:firstLine="3168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周五下午一放学，拿上早已收拾好的衣物便飞也似的冲去车站。坐在公交车上，望着路灯打在雪面上散发出温暖的光芒，如母亲的双手轻抚在孩童脸颊般温柔，也慢慢的将我内心的躁动抚平，静下心来，欣赏雪夜中，这座美丽的城市。</w:t>
      </w:r>
    </w:p>
    <w:p w:rsidR="00792EE1" w:rsidRDefault="00792EE1" w:rsidP="00462237">
      <w:pPr>
        <w:spacing w:line="44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</w:p>
    <w:sectPr w:rsidR="00792EE1" w:rsidSect="00974924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EE1" w:rsidRDefault="00792EE1" w:rsidP="00974924">
      <w:r>
        <w:separator/>
      </w:r>
    </w:p>
  </w:endnote>
  <w:endnote w:type="continuationSeparator" w:id="1">
    <w:p w:rsidR="00792EE1" w:rsidRDefault="00792EE1" w:rsidP="00974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E1" w:rsidRDefault="00792E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EE1" w:rsidRDefault="00792EE1" w:rsidP="00974924">
      <w:r>
        <w:separator/>
      </w:r>
    </w:p>
  </w:footnote>
  <w:footnote w:type="continuationSeparator" w:id="1">
    <w:p w:rsidR="00792EE1" w:rsidRDefault="00792EE1" w:rsidP="00974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E1" w:rsidRDefault="00792EE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A18"/>
    <w:rsid w:val="003A58E0"/>
    <w:rsid w:val="0045212A"/>
    <w:rsid w:val="00462237"/>
    <w:rsid w:val="00573EDA"/>
    <w:rsid w:val="0063526D"/>
    <w:rsid w:val="00792EE1"/>
    <w:rsid w:val="00861A18"/>
    <w:rsid w:val="00863049"/>
    <w:rsid w:val="00923315"/>
    <w:rsid w:val="00974924"/>
    <w:rsid w:val="009770FA"/>
    <w:rsid w:val="009D7AA3"/>
    <w:rsid w:val="00A93D8F"/>
    <w:rsid w:val="00D1219D"/>
    <w:rsid w:val="00D16D96"/>
    <w:rsid w:val="00D704C0"/>
    <w:rsid w:val="00F5490D"/>
    <w:rsid w:val="07DC1454"/>
    <w:rsid w:val="0D0C1474"/>
    <w:rsid w:val="0F1216D7"/>
    <w:rsid w:val="11755B31"/>
    <w:rsid w:val="1696199B"/>
    <w:rsid w:val="5F995DE3"/>
    <w:rsid w:val="6BF0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74924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749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1DEB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749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1DEB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711</Words>
  <Characters>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“亲情、爱情、友情”读书征文活动优秀作品</dc:title>
  <dc:subject/>
  <dc:creator>lihonlei</dc:creator>
  <cp:keywords/>
  <dc:description/>
  <cp:lastModifiedBy>Administrator</cp:lastModifiedBy>
  <cp:revision>2</cp:revision>
  <dcterms:created xsi:type="dcterms:W3CDTF">2014-12-20T06:28:00Z</dcterms:created>
  <dcterms:modified xsi:type="dcterms:W3CDTF">2015-03-05T09:05:00Z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